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6681" w14:textId="77777777" w:rsidR="00BA7559" w:rsidRDefault="00BA7559">
      <w:r>
        <w:separator/>
      </w:r>
    </w:p>
    <w:p w14:paraId="72BC3DB6" w14:textId="77777777" w:rsidR="00BA7559" w:rsidRDefault="00BA7559"/>
  </w:endnote>
  <w:endnote w:type="continuationSeparator" w:id="0">
    <w:p w14:paraId="03751FD1" w14:textId="77777777" w:rsidR="00BA7559" w:rsidRDefault="00BA7559">
      <w:r>
        <w:continuationSeparator/>
      </w:r>
    </w:p>
    <w:p w14:paraId="3F523A8A" w14:textId="77777777" w:rsidR="00BA7559" w:rsidRDefault="00BA7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54E0478" w:rsidR="009210BF" w:rsidRDefault="00BA7559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7C2A">
          <w:rPr>
            <w:sz w:val="16"/>
            <w:szCs w:val="16"/>
            <w:lang w:val="en-AU"/>
          </w:rPr>
          <w:t>EOM-ZO0-TP-000181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F437D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7C2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7C2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23AF" w14:textId="77777777" w:rsidR="00BA7559" w:rsidRDefault="00BA7559">
      <w:r>
        <w:separator/>
      </w:r>
    </w:p>
    <w:p w14:paraId="3799AE17" w14:textId="77777777" w:rsidR="00BA7559" w:rsidRDefault="00BA7559"/>
  </w:footnote>
  <w:footnote w:type="continuationSeparator" w:id="0">
    <w:p w14:paraId="4B22616E" w14:textId="77777777" w:rsidR="00BA7559" w:rsidRDefault="00BA7559">
      <w:r>
        <w:continuationSeparator/>
      </w:r>
    </w:p>
    <w:p w14:paraId="01009307" w14:textId="77777777" w:rsidR="00BA7559" w:rsidRDefault="00BA7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C720FE0" w:rsidR="009210BF" w:rsidRDefault="00F437D1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3D3E79" wp14:editId="3F294841">
                <wp:simplePos x="0" y="0"/>
                <wp:positionH relativeFrom="column">
                  <wp:posOffset>-360680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7719A0A" w:rsidR="009210BF" w:rsidRPr="006A25F8" w:rsidRDefault="0097284F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7284F">
            <w:rPr>
              <w:kern w:val="32"/>
              <w:sz w:val="24"/>
              <w:szCs w:val="24"/>
              <w:lang w:val="en-GB"/>
            </w:rPr>
            <w:t>Waste Sample Label Template - Schools and Universities</w:t>
          </w:r>
        </w:p>
      </w:tc>
    </w:tr>
  </w:tbl>
  <w:p w14:paraId="0FE4F66F" w14:textId="0846BA9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432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BE8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2019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AE1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132D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C7EF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84F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7559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C7C2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37D1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1FBA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7CF23-D09B-4CCF-AF3D-F9B4CBDAB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EOM-ZO0-TP-000181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2021-08-21T04:14:00Z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